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77" w:rsidRPr="00B84375" w:rsidRDefault="00444C77" w:rsidP="00C9507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/>
          <w:color w:val="0070C0"/>
          <w:sz w:val="72"/>
          <w:lang w:val="uk-UA"/>
        </w:rPr>
      </w:pPr>
      <w:r w:rsidRPr="00B84375">
        <w:rPr>
          <w:rFonts w:asciiTheme="majorHAnsi" w:hAnsiTheme="majorHAnsi"/>
          <w:b/>
          <w:i/>
          <w:color w:val="0070C0"/>
          <w:sz w:val="52"/>
          <w:lang w:val="uk-UA"/>
        </w:rPr>
        <w:t>Практичне завдання</w:t>
      </w:r>
    </w:p>
    <w:p w:rsidR="00EE0850" w:rsidRPr="00EC2313" w:rsidRDefault="00A30A73" w:rsidP="00092C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</w:pPr>
      <w:r w:rsidRPr="00A30A73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Створення та дослідження комп’ютерної моделі в середовищі GRAN-2D</w:t>
      </w:r>
      <w:r w:rsidR="00EE0850" w:rsidRPr="00EC2313">
        <w:rPr>
          <w:rFonts w:ascii="Times New Roman" w:eastAsia="Calibri" w:hAnsi="Times New Roman" w:cs="Times New Roman"/>
          <w:b/>
          <w:color w:val="984806" w:themeColor="accent6" w:themeShade="80"/>
          <w:sz w:val="44"/>
          <w:szCs w:val="44"/>
          <w:lang w:val="uk-UA" w:eastAsia="en-US"/>
        </w:rPr>
        <w:t>.</w:t>
      </w:r>
    </w:p>
    <w:p w:rsidR="00092C8E" w:rsidRDefault="00092C8E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</w:pPr>
    </w:p>
    <w:p w:rsidR="00093A5B" w:rsidRPr="00810FD7" w:rsidRDefault="00093A5B" w:rsidP="00093A5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</w:pPr>
      <w:r w:rsidRPr="00810FD7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en-US"/>
        </w:rPr>
        <w:t>Увага!</w:t>
      </w:r>
      <w:r w:rsidRPr="00810FD7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 xml:space="preserve"> </w:t>
      </w:r>
      <w:r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 xml:space="preserve">Під час роботи з комп’ютером дотримуйтеся правил безпеки </w:t>
      </w:r>
      <w:r w:rsidR="00714D4A"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>та</w:t>
      </w:r>
      <w:r w:rsidRPr="00810FD7">
        <w:rPr>
          <w:rFonts w:ascii="Times New Roman" w:eastAsia="Calibri" w:hAnsi="Times New Roman" w:cs="Times New Roman"/>
          <w:i/>
          <w:color w:val="FF0000"/>
          <w:sz w:val="28"/>
          <w:szCs w:val="28"/>
          <w:lang w:val="uk-UA" w:eastAsia="en-US"/>
        </w:rPr>
        <w:t xml:space="preserve"> санітарно-гігієнічних норм</w:t>
      </w:r>
    </w:p>
    <w:p w:rsidR="00093A5B" w:rsidRDefault="00093A5B" w:rsidP="00BA58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290718" w:rsidRDefault="00BA583E" w:rsidP="001F6313">
      <w:pPr>
        <w:shd w:val="clear" w:color="auto" w:fill="FFFFFF"/>
        <w:autoSpaceDE w:val="0"/>
        <w:autoSpaceDN w:val="0"/>
        <w:adjustRightInd w:val="0"/>
        <w:spacing w:after="0" w:line="240" w:lineRule="auto"/>
        <w:ind w:left="1418" w:hanging="140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A583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Завдання</w:t>
      </w:r>
      <w:r w:rsidR="001F631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A30A73"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Використовуючи програму </w:t>
      </w:r>
      <w:r w:rsidR="00A30A73" w:rsidRPr="00A30A73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GRAN-2D</w:t>
      </w:r>
      <w:r w:rsidR="00A30A73"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досліди, що при накладанні паралельні прямі збігаються</w:t>
      </w:r>
      <w:r w:rsid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BA583E" w:rsidRDefault="00BA583E" w:rsidP="00BA58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EE7C19" w:rsidRDefault="00A30A73" w:rsidP="00EE7C19">
      <w:pPr>
        <w:keepNext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357"/>
        <w:contextualSpacing/>
        <w:jc w:val="both"/>
      </w:pPr>
      <w:r w:rsidRPr="007903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Завантаж середовище </w:t>
      </w:r>
      <w:r w:rsidRPr="007903BD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>GRAN-2D</w:t>
      </w:r>
      <w:r w:rsidRPr="007903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Обери розділ меню </w:t>
      </w:r>
      <w:r w:rsidRPr="007903BD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uk-UA" w:eastAsia="en-US"/>
        </w:rPr>
        <w:t>Об’єкт</w:t>
      </w:r>
      <w:r w:rsidRPr="007903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(мал. 7.5).</w:t>
      </w:r>
      <w:r w:rsidR="007903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7903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списку послуг, що відкриється, обери послугу </w:t>
      </w:r>
      <w:r w:rsidRPr="007903BD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Створити/Точка</w:t>
      </w:r>
      <w:r w:rsidRPr="007903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7903BD" w:rsidRPr="007903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7903BD" w:rsidRPr="00A30A73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857875" cy="27908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A73" w:rsidRPr="00EE7C19" w:rsidRDefault="00EE7C19" w:rsidP="00EE7C19">
      <w:pPr>
        <w:pStyle w:val="ac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EE7C19">
        <w:rPr>
          <w:sz w:val="28"/>
          <w:szCs w:val="28"/>
          <w:lang w:val="uk-UA"/>
        </w:rPr>
        <w:t>Мал. 7.</w:t>
      </w:r>
      <w:r w:rsidR="0052181D">
        <w:rPr>
          <w:sz w:val="28"/>
          <w:szCs w:val="28"/>
          <w:lang w:val="uk-UA"/>
        </w:rPr>
        <w:t>5</w:t>
      </w:r>
    </w:p>
    <w:p w:rsidR="00A30A73" w:rsidRPr="00A30A73" w:rsidRDefault="00A30A73" w:rsidP="00A30A7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вікні, що відкриється, вкажи координати точки </w:t>
      </w:r>
      <w:r w:rsidRPr="007903BD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А: x = –3; y = 1</w:t>
      </w: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Натисни кнопку </w:t>
      </w:r>
      <w:r w:rsidRPr="007903BD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Застосувати</w:t>
      </w: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A30A73" w:rsidRDefault="00A30A73" w:rsidP="00A30A7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Аналогічно побудуй точки </w:t>
      </w:r>
      <w:r w:rsidRPr="00EE7C19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 xml:space="preserve">В(1, 3) </w:t>
      </w: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та </w:t>
      </w:r>
      <w:r w:rsidRPr="00EE7C19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С(–3, –1)</w:t>
      </w: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Переконайся, що в системі координат побудовані точки мають вказані координати. Для цього в полі </w:t>
      </w:r>
      <w:r w:rsidRPr="00907422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Перелік об’єктів</w:t>
      </w:r>
      <w:r w:rsidRPr="00907422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виділи потрібний об’єкт, наприклад, точку </w:t>
      </w:r>
      <w:r w:rsidRPr="00907422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В</w:t>
      </w: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і в полі </w:t>
      </w:r>
      <w:r w:rsidRPr="00907422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Характеристики поточного об’єкта</w:t>
      </w:r>
      <w:r w:rsidRPr="00907422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розглянь запис про координати вибраної точки.</w:t>
      </w:r>
    </w:p>
    <w:p w:rsidR="00A30A73" w:rsidRPr="00A30A73" w:rsidRDefault="00A30A73" w:rsidP="00907422">
      <w:pPr>
        <w:shd w:val="clear" w:color="auto" w:fill="FFFFFF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Якщо в </w:t>
      </w:r>
      <w:r w:rsidRPr="00907422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Полі побудови</w:t>
      </w:r>
      <w:r w:rsidRPr="00907422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не поміщаються всі точки, то зменш масштаб координатної площини за допомогою </w:t>
      </w:r>
      <w:r w:rsidRPr="00907422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Інструментів масштабування</w:t>
      </w: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A30A73" w:rsidRPr="00070309" w:rsidRDefault="00820A0A" w:rsidP="00AC5021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lastRenderedPageBreak/>
        <w:pict>
          <v:group id="Группа 2" o:spid="_x0000_s1026" style="position:absolute;left:0;text-align:left;margin-left:0;margin-top:65.1pt;width:285.45pt;height:277.95pt;z-index:251661312;mso-position-horizontal:left;mso-position-horizontal-relative:margin;mso-width-relative:margin;mso-height-relative:margin" coordsize="22764,25825" wrapcoords="-57 0 -57 18165 5669 18631 -57 18689 -57 21542 21600 21542 21600 18689 15874 18631 21600 18165 21600 0 -57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7" o:spid="_x0000_s1027" type="#_x0000_t75" style="position:absolute;width:22764;height:217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">
              <v:imagedata r:id="rId8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top:22383;width:22764;height:34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" stroked="f">
              <v:textbox inset="0,0,0,0">
                <w:txbxContent>
                  <w:p w:rsidR="00070309" w:rsidRPr="00070309" w:rsidRDefault="00070309" w:rsidP="00070309">
                    <w:pPr>
                      <w:pStyle w:val="ac"/>
                      <w:jc w:val="center"/>
                      <w:rPr>
                        <w:rFonts w:ascii="Times New Roman" w:eastAsia="Calibri" w:hAnsi="Times New Roman" w:cs="Times New Roman"/>
                        <w:sz w:val="28"/>
                        <w:szCs w:val="28"/>
                        <w:lang w:val="uk-UA" w:eastAsia="en-US"/>
                      </w:rPr>
                    </w:pPr>
                    <w:r w:rsidRPr="00070309">
                      <w:rPr>
                        <w:sz w:val="28"/>
                        <w:szCs w:val="28"/>
                        <w:lang w:val="uk-UA"/>
                      </w:rPr>
                      <w:t>Мал. 7.6</w:t>
                    </w:r>
                  </w:p>
                </w:txbxContent>
              </v:textbox>
            </v:shape>
            <w10:wrap type="tight" anchorx="margin"/>
          </v:group>
        </w:pict>
      </w:r>
      <w:r w:rsidR="00A30A73" w:rsidRPr="000703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Побудуй пряму, яка проходитиме через точки </w:t>
      </w:r>
      <w:r w:rsidR="00A30A73" w:rsidRPr="00070309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А</w:t>
      </w:r>
      <w:r w:rsidR="00A30A73" w:rsidRPr="000703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і </w:t>
      </w:r>
      <w:r w:rsidR="00A30A73" w:rsidRPr="00070309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В</w:t>
      </w:r>
      <w:r w:rsidR="00A30A73" w:rsidRPr="000703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Для цього в меню </w:t>
      </w:r>
      <w:r w:rsidR="00A30A73" w:rsidRPr="00070309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Об’єкт/Створити</w:t>
      </w:r>
      <w:r w:rsidR="00A30A73" w:rsidRPr="00070309">
        <w:rPr>
          <w:rFonts w:ascii="Times New Roman" w:eastAsia="Calibri" w:hAnsi="Times New Roman" w:cs="Times New Roman"/>
          <w:color w:val="0070C0"/>
          <w:sz w:val="28"/>
          <w:szCs w:val="28"/>
          <w:lang w:val="uk-UA" w:eastAsia="en-US"/>
        </w:rPr>
        <w:t xml:space="preserve"> </w:t>
      </w:r>
      <w:r w:rsidR="00A30A73" w:rsidRPr="000703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обери вказівку </w:t>
      </w:r>
      <w:r w:rsidR="00A30A73" w:rsidRPr="00070309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Пряма</w:t>
      </w:r>
      <w:r w:rsidR="00A30A73" w:rsidRPr="000703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що проходить через дві точки. Введи координати побудованих точок</w:t>
      </w:r>
      <w:r w:rsidR="00070309" w:rsidRPr="000703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(мал. 7.6)</w:t>
      </w:r>
      <w:r w:rsidR="00A30A73" w:rsidRPr="000703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і натисни кнопку </w:t>
      </w:r>
      <w:r w:rsidR="00A30A73" w:rsidRPr="00070309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Застосувати</w:t>
      </w:r>
      <w:r w:rsidR="00A30A73" w:rsidRPr="000703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A30A73" w:rsidRPr="00A30A73" w:rsidRDefault="00A30A73" w:rsidP="00A30A7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Побудуй пряму, паралельну даній, яка проходить через точку </w:t>
      </w:r>
      <w:r w:rsidRPr="00070309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С</w:t>
      </w: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Скористайся відповідною вказівкою в меню </w:t>
      </w:r>
      <w:r w:rsidRPr="00070309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Об’єкт/Створити</w:t>
      </w:r>
      <w:r w:rsidRPr="00A30A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563704" w:rsidRPr="00070309" w:rsidRDefault="00A30A73" w:rsidP="00B0513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703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Проведи експеримент. Наведи вказівник миші на точку </w:t>
      </w:r>
      <w:r w:rsidRPr="00070309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С</w:t>
      </w:r>
      <w:r w:rsidRPr="000703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Коли він набуде вигляду «руки», перемісти точку </w:t>
      </w:r>
      <w:r w:rsidRPr="00070309">
        <w:rPr>
          <w:rFonts w:ascii="Times New Roman" w:eastAsia="Calibri" w:hAnsi="Times New Roman" w:cs="Times New Roman"/>
          <w:b/>
          <w:color w:val="0070C0"/>
          <w:sz w:val="28"/>
          <w:szCs w:val="28"/>
          <w:lang w:val="uk-UA" w:eastAsia="en-US"/>
        </w:rPr>
        <w:t>С</w:t>
      </w:r>
      <w:r w:rsidRPr="0007030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 дві одиниці вгору. Перевір, що побудовані прямі збігаються. Зроби висновки.</w:t>
      </w:r>
      <w:bookmarkStart w:id="0" w:name="_GoBack"/>
      <w:bookmarkEnd w:id="0"/>
    </w:p>
    <w:sectPr w:rsidR="00563704" w:rsidRPr="00070309" w:rsidSect="008146BB">
      <w:pgSz w:w="11906" w:h="16838"/>
      <w:pgMar w:top="851" w:right="851" w:bottom="851" w:left="851" w:header="425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002" w:rsidRDefault="002F1002" w:rsidP="00DF4C0A">
      <w:pPr>
        <w:spacing w:after="0" w:line="240" w:lineRule="auto"/>
      </w:pPr>
      <w:r>
        <w:separator/>
      </w:r>
    </w:p>
  </w:endnote>
  <w:endnote w:type="continuationSeparator" w:id="0">
    <w:p w:rsidR="002F1002" w:rsidRDefault="002F1002" w:rsidP="00D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002" w:rsidRDefault="002F1002" w:rsidP="00DF4C0A">
      <w:pPr>
        <w:spacing w:after="0" w:line="240" w:lineRule="auto"/>
      </w:pPr>
      <w:r>
        <w:separator/>
      </w:r>
    </w:p>
  </w:footnote>
  <w:footnote w:type="continuationSeparator" w:id="0">
    <w:p w:rsidR="002F1002" w:rsidRDefault="002F1002" w:rsidP="00DF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556"/>
    <w:multiLevelType w:val="hybridMultilevel"/>
    <w:tmpl w:val="9092C7D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3729B"/>
    <w:multiLevelType w:val="hybridMultilevel"/>
    <w:tmpl w:val="C3F2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B4A1A"/>
    <w:multiLevelType w:val="hybridMultilevel"/>
    <w:tmpl w:val="1AC8D0E6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31AE"/>
    <w:multiLevelType w:val="hybridMultilevel"/>
    <w:tmpl w:val="C95E9190"/>
    <w:lvl w:ilvl="0" w:tplc="6354F89A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0B7425"/>
    <w:multiLevelType w:val="hybridMultilevel"/>
    <w:tmpl w:val="1640E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5E54FD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3596C"/>
    <w:multiLevelType w:val="hybridMultilevel"/>
    <w:tmpl w:val="79A673B6"/>
    <w:lvl w:ilvl="0" w:tplc="F8C40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8106D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00C4C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F3FAC"/>
    <w:multiLevelType w:val="hybridMultilevel"/>
    <w:tmpl w:val="A32AFF5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31C55"/>
    <w:multiLevelType w:val="hybridMultilevel"/>
    <w:tmpl w:val="5F2476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AD42623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21294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A34A8"/>
    <w:multiLevelType w:val="hybridMultilevel"/>
    <w:tmpl w:val="A2CAD1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043D7"/>
    <w:multiLevelType w:val="hybridMultilevel"/>
    <w:tmpl w:val="794CF768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308E0"/>
    <w:multiLevelType w:val="hybridMultilevel"/>
    <w:tmpl w:val="639A6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8A41191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86D1B"/>
    <w:multiLevelType w:val="hybridMultilevel"/>
    <w:tmpl w:val="0A023A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106ACC"/>
    <w:multiLevelType w:val="hybridMultilevel"/>
    <w:tmpl w:val="4D82F27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56FB1"/>
    <w:multiLevelType w:val="hybridMultilevel"/>
    <w:tmpl w:val="93C0CE5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243F7"/>
    <w:multiLevelType w:val="hybridMultilevel"/>
    <w:tmpl w:val="75CC8164"/>
    <w:lvl w:ilvl="0" w:tplc="42B47C1E">
      <w:start w:val="1"/>
      <w:numFmt w:val="decimal"/>
      <w:lvlText w:val="%1."/>
      <w:lvlJc w:val="left"/>
      <w:pPr>
        <w:ind w:left="375" w:hanging="375"/>
      </w:pPr>
      <w:rPr>
        <w:rFonts w:hint="default"/>
        <w:i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317DA1"/>
    <w:multiLevelType w:val="hybridMultilevel"/>
    <w:tmpl w:val="A8EAB4B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E725E6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C347A"/>
    <w:multiLevelType w:val="hybridMultilevel"/>
    <w:tmpl w:val="284C2F6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B6564"/>
    <w:multiLevelType w:val="hybridMultilevel"/>
    <w:tmpl w:val="0444242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F5A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962E1"/>
    <w:multiLevelType w:val="hybridMultilevel"/>
    <w:tmpl w:val="56B24A5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1587D"/>
    <w:multiLevelType w:val="hybridMultilevel"/>
    <w:tmpl w:val="20A0E8BC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00284"/>
    <w:multiLevelType w:val="hybridMultilevel"/>
    <w:tmpl w:val="08FE6FE0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86056C"/>
    <w:multiLevelType w:val="hybridMultilevel"/>
    <w:tmpl w:val="54BC3A02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0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24"/>
  </w:num>
  <w:num w:numId="11">
    <w:abstractNumId w:val="7"/>
  </w:num>
  <w:num w:numId="12">
    <w:abstractNumId w:val="26"/>
  </w:num>
  <w:num w:numId="13">
    <w:abstractNumId w:val="27"/>
  </w:num>
  <w:num w:numId="14">
    <w:abstractNumId w:val="29"/>
  </w:num>
  <w:num w:numId="15">
    <w:abstractNumId w:val="8"/>
  </w:num>
  <w:num w:numId="16">
    <w:abstractNumId w:val="14"/>
  </w:num>
  <w:num w:numId="17">
    <w:abstractNumId w:val="12"/>
  </w:num>
  <w:num w:numId="18">
    <w:abstractNumId w:val="18"/>
  </w:num>
  <w:num w:numId="19">
    <w:abstractNumId w:val="16"/>
  </w:num>
  <w:num w:numId="20">
    <w:abstractNumId w:val="21"/>
  </w:num>
  <w:num w:numId="21">
    <w:abstractNumId w:val="19"/>
  </w:num>
  <w:num w:numId="22">
    <w:abstractNumId w:val="17"/>
  </w:num>
  <w:num w:numId="23">
    <w:abstractNumId w:val="11"/>
  </w:num>
  <w:num w:numId="24">
    <w:abstractNumId w:val="25"/>
  </w:num>
  <w:num w:numId="25">
    <w:abstractNumId w:val="28"/>
  </w:num>
  <w:num w:numId="26">
    <w:abstractNumId w:val="22"/>
  </w:num>
  <w:num w:numId="27">
    <w:abstractNumId w:val="2"/>
  </w:num>
  <w:num w:numId="28">
    <w:abstractNumId w:val="23"/>
  </w:num>
  <w:num w:numId="29">
    <w:abstractNumId w:val="13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30A73"/>
    <w:rsid w:val="00004BE6"/>
    <w:rsid w:val="00014E1F"/>
    <w:rsid w:val="00015A98"/>
    <w:rsid w:val="00023AD8"/>
    <w:rsid w:val="00026A16"/>
    <w:rsid w:val="0004086F"/>
    <w:rsid w:val="00050350"/>
    <w:rsid w:val="0005066F"/>
    <w:rsid w:val="00051950"/>
    <w:rsid w:val="00054DD4"/>
    <w:rsid w:val="00060B0A"/>
    <w:rsid w:val="00063B92"/>
    <w:rsid w:val="00064F95"/>
    <w:rsid w:val="0006508F"/>
    <w:rsid w:val="00070309"/>
    <w:rsid w:val="000726FB"/>
    <w:rsid w:val="000736B6"/>
    <w:rsid w:val="00075024"/>
    <w:rsid w:val="000755E2"/>
    <w:rsid w:val="0008020F"/>
    <w:rsid w:val="00086098"/>
    <w:rsid w:val="00086654"/>
    <w:rsid w:val="00091A70"/>
    <w:rsid w:val="00092C8E"/>
    <w:rsid w:val="00093A5B"/>
    <w:rsid w:val="0009465E"/>
    <w:rsid w:val="00096102"/>
    <w:rsid w:val="000A0D16"/>
    <w:rsid w:val="000B0071"/>
    <w:rsid w:val="000B34DD"/>
    <w:rsid w:val="000C38F6"/>
    <w:rsid w:val="000C51E3"/>
    <w:rsid w:val="000D5D59"/>
    <w:rsid w:val="000F5722"/>
    <w:rsid w:val="000F5FB8"/>
    <w:rsid w:val="00100C0D"/>
    <w:rsid w:val="00112187"/>
    <w:rsid w:val="00130A28"/>
    <w:rsid w:val="001375E7"/>
    <w:rsid w:val="00153654"/>
    <w:rsid w:val="00153ED0"/>
    <w:rsid w:val="00164755"/>
    <w:rsid w:val="00174A71"/>
    <w:rsid w:val="001753B2"/>
    <w:rsid w:val="00175F3C"/>
    <w:rsid w:val="00177EBE"/>
    <w:rsid w:val="001811FE"/>
    <w:rsid w:val="00182613"/>
    <w:rsid w:val="001850D5"/>
    <w:rsid w:val="0019034D"/>
    <w:rsid w:val="00191254"/>
    <w:rsid w:val="0019759A"/>
    <w:rsid w:val="001A13E4"/>
    <w:rsid w:val="001A659E"/>
    <w:rsid w:val="001A76B8"/>
    <w:rsid w:val="001B4045"/>
    <w:rsid w:val="001B532E"/>
    <w:rsid w:val="001B7773"/>
    <w:rsid w:val="001D366D"/>
    <w:rsid w:val="001D5FCF"/>
    <w:rsid w:val="001F564D"/>
    <w:rsid w:val="001F6313"/>
    <w:rsid w:val="00206C14"/>
    <w:rsid w:val="0021007F"/>
    <w:rsid w:val="002108DE"/>
    <w:rsid w:val="002246A6"/>
    <w:rsid w:val="0023121A"/>
    <w:rsid w:val="0023205F"/>
    <w:rsid w:val="002406D7"/>
    <w:rsid w:val="00243C19"/>
    <w:rsid w:val="0024601C"/>
    <w:rsid w:val="00246557"/>
    <w:rsid w:val="0025077D"/>
    <w:rsid w:val="00257143"/>
    <w:rsid w:val="0026209B"/>
    <w:rsid w:val="00263E63"/>
    <w:rsid w:val="002655EC"/>
    <w:rsid w:val="002668C4"/>
    <w:rsid w:val="00267636"/>
    <w:rsid w:val="002741F5"/>
    <w:rsid w:val="00276F60"/>
    <w:rsid w:val="0027782C"/>
    <w:rsid w:val="00283058"/>
    <w:rsid w:val="00286290"/>
    <w:rsid w:val="002875BC"/>
    <w:rsid w:val="00290718"/>
    <w:rsid w:val="00297C4D"/>
    <w:rsid w:val="002A66A0"/>
    <w:rsid w:val="002B2E7D"/>
    <w:rsid w:val="002B4DAC"/>
    <w:rsid w:val="002D110A"/>
    <w:rsid w:val="002E3C76"/>
    <w:rsid w:val="002E6AC3"/>
    <w:rsid w:val="002F1002"/>
    <w:rsid w:val="002F2D77"/>
    <w:rsid w:val="002F4C23"/>
    <w:rsid w:val="002F6C47"/>
    <w:rsid w:val="00315683"/>
    <w:rsid w:val="0032589A"/>
    <w:rsid w:val="0032594C"/>
    <w:rsid w:val="003335C3"/>
    <w:rsid w:val="00335677"/>
    <w:rsid w:val="00336E10"/>
    <w:rsid w:val="0034163D"/>
    <w:rsid w:val="00342E55"/>
    <w:rsid w:val="00347478"/>
    <w:rsid w:val="00347C0B"/>
    <w:rsid w:val="00353270"/>
    <w:rsid w:val="00357421"/>
    <w:rsid w:val="00362659"/>
    <w:rsid w:val="00366EE0"/>
    <w:rsid w:val="003728F9"/>
    <w:rsid w:val="00372FE4"/>
    <w:rsid w:val="003877DD"/>
    <w:rsid w:val="00392317"/>
    <w:rsid w:val="00393037"/>
    <w:rsid w:val="00396A2E"/>
    <w:rsid w:val="003A2539"/>
    <w:rsid w:val="003A41DB"/>
    <w:rsid w:val="003A7F1B"/>
    <w:rsid w:val="003B3707"/>
    <w:rsid w:val="003C177C"/>
    <w:rsid w:val="003C27C6"/>
    <w:rsid w:val="003C39A7"/>
    <w:rsid w:val="003D0E38"/>
    <w:rsid w:val="003D36E8"/>
    <w:rsid w:val="003D4C03"/>
    <w:rsid w:val="003D6C85"/>
    <w:rsid w:val="003E3227"/>
    <w:rsid w:val="003E402B"/>
    <w:rsid w:val="003F3218"/>
    <w:rsid w:val="003F51F6"/>
    <w:rsid w:val="003F523F"/>
    <w:rsid w:val="003F750A"/>
    <w:rsid w:val="00406CFE"/>
    <w:rsid w:val="0041027E"/>
    <w:rsid w:val="00416263"/>
    <w:rsid w:val="00417AB9"/>
    <w:rsid w:val="0042110E"/>
    <w:rsid w:val="00423B86"/>
    <w:rsid w:val="00434240"/>
    <w:rsid w:val="00444C1E"/>
    <w:rsid w:val="00444C77"/>
    <w:rsid w:val="00450D61"/>
    <w:rsid w:val="00455DCB"/>
    <w:rsid w:val="00462794"/>
    <w:rsid w:val="00466096"/>
    <w:rsid w:val="004714DF"/>
    <w:rsid w:val="004740DB"/>
    <w:rsid w:val="004849A6"/>
    <w:rsid w:val="004958D4"/>
    <w:rsid w:val="004964A4"/>
    <w:rsid w:val="004A4536"/>
    <w:rsid w:val="004A4C9B"/>
    <w:rsid w:val="004A5971"/>
    <w:rsid w:val="004B2566"/>
    <w:rsid w:val="004B2B1F"/>
    <w:rsid w:val="004B7EF0"/>
    <w:rsid w:val="004C2958"/>
    <w:rsid w:val="004C4AB7"/>
    <w:rsid w:val="004D4E4B"/>
    <w:rsid w:val="004F075C"/>
    <w:rsid w:val="004F779F"/>
    <w:rsid w:val="004F7839"/>
    <w:rsid w:val="00503746"/>
    <w:rsid w:val="00504281"/>
    <w:rsid w:val="0052181D"/>
    <w:rsid w:val="005261DE"/>
    <w:rsid w:val="00530BF8"/>
    <w:rsid w:val="0054453F"/>
    <w:rsid w:val="00544C9D"/>
    <w:rsid w:val="005455EC"/>
    <w:rsid w:val="00563704"/>
    <w:rsid w:val="00567807"/>
    <w:rsid w:val="00577F31"/>
    <w:rsid w:val="00582825"/>
    <w:rsid w:val="0058704B"/>
    <w:rsid w:val="00587EC0"/>
    <w:rsid w:val="005942CB"/>
    <w:rsid w:val="005960D6"/>
    <w:rsid w:val="005A1DD1"/>
    <w:rsid w:val="005A2067"/>
    <w:rsid w:val="005C6D1A"/>
    <w:rsid w:val="005D01A6"/>
    <w:rsid w:val="005D204E"/>
    <w:rsid w:val="005D20BC"/>
    <w:rsid w:val="005E098D"/>
    <w:rsid w:val="005E5BCD"/>
    <w:rsid w:val="005F6C2D"/>
    <w:rsid w:val="005F7528"/>
    <w:rsid w:val="005F7A79"/>
    <w:rsid w:val="00600100"/>
    <w:rsid w:val="00602B16"/>
    <w:rsid w:val="00603F04"/>
    <w:rsid w:val="00614C34"/>
    <w:rsid w:val="00623892"/>
    <w:rsid w:val="0063235B"/>
    <w:rsid w:val="00641D44"/>
    <w:rsid w:val="00644D08"/>
    <w:rsid w:val="006460EB"/>
    <w:rsid w:val="006536CB"/>
    <w:rsid w:val="00657CBD"/>
    <w:rsid w:val="00665076"/>
    <w:rsid w:val="00683584"/>
    <w:rsid w:val="00696EEB"/>
    <w:rsid w:val="006B0F4A"/>
    <w:rsid w:val="006B4136"/>
    <w:rsid w:val="006C3CF2"/>
    <w:rsid w:val="006C4B65"/>
    <w:rsid w:val="006F034A"/>
    <w:rsid w:val="00711283"/>
    <w:rsid w:val="0071410C"/>
    <w:rsid w:val="00714D4A"/>
    <w:rsid w:val="0072015D"/>
    <w:rsid w:val="0072074C"/>
    <w:rsid w:val="007264D1"/>
    <w:rsid w:val="00741448"/>
    <w:rsid w:val="007510DD"/>
    <w:rsid w:val="00761069"/>
    <w:rsid w:val="00763ED3"/>
    <w:rsid w:val="007714D8"/>
    <w:rsid w:val="00777E47"/>
    <w:rsid w:val="00780EAC"/>
    <w:rsid w:val="007903BD"/>
    <w:rsid w:val="007A001D"/>
    <w:rsid w:val="007A0610"/>
    <w:rsid w:val="007A47DC"/>
    <w:rsid w:val="007A5535"/>
    <w:rsid w:val="007B3BB5"/>
    <w:rsid w:val="007C4581"/>
    <w:rsid w:val="007C5AEE"/>
    <w:rsid w:val="007C6237"/>
    <w:rsid w:val="007D384A"/>
    <w:rsid w:val="007D616A"/>
    <w:rsid w:val="007E2CE3"/>
    <w:rsid w:val="007E776A"/>
    <w:rsid w:val="007F28BD"/>
    <w:rsid w:val="007F3D8F"/>
    <w:rsid w:val="00810FD7"/>
    <w:rsid w:val="008146BB"/>
    <w:rsid w:val="00820A0A"/>
    <w:rsid w:val="008227E3"/>
    <w:rsid w:val="0082595C"/>
    <w:rsid w:val="00833400"/>
    <w:rsid w:val="00854DFA"/>
    <w:rsid w:val="00854ED1"/>
    <w:rsid w:val="00860305"/>
    <w:rsid w:val="00863145"/>
    <w:rsid w:val="00880698"/>
    <w:rsid w:val="00884C7A"/>
    <w:rsid w:val="008900E2"/>
    <w:rsid w:val="008952DB"/>
    <w:rsid w:val="0089782F"/>
    <w:rsid w:val="008A686E"/>
    <w:rsid w:val="008B6EE1"/>
    <w:rsid w:val="008C121C"/>
    <w:rsid w:val="008C20C0"/>
    <w:rsid w:val="008C4F75"/>
    <w:rsid w:val="008E3035"/>
    <w:rsid w:val="008E7680"/>
    <w:rsid w:val="00907422"/>
    <w:rsid w:val="009155DE"/>
    <w:rsid w:val="00923858"/>
    <w:rsid w:val="00936B1D"/>
    <w:rsid w:val="009555FE"/>
    <w:rsid w:val="009629FD"/>
    <w:rsid w:val="00962C21"/>
    <w:rsid w:val="0097116A"/>
    <w:rsid w:val="00971848"/>
    <w:rsid w:val="00974065"/>
    <w:rsid w:val="009803AD"/>
    <w:rsid w:val="00981800"/>
    <w:rsid w:val="00993CB5"/>
    <w:rsid w:val="009A2807"/>
    <w:rsid w:val="009A3970"/>
    <w:rsid w:val="009A3E84"/>
    <w:rsid w:val="009A5661"/>
    <w:rsid w:val="009B6360"/>
    <w:rsid w:val="009B7A58"/>
    <w:rsid w:val="009D147E"/>
    <w:rsid w:val="009D16BF"/>
    <w:rsid w:val="009D3C14"/>
    <w:rsid w:val="009D66E5"/>
    <w:rsid w:val="009E1430"/>
    <w:rsid w:val="009E16FC"/>
    <w:rsid w:val="009E1D98"/>
    <w:rsid w:val="009E5781"/>
    <w:rsid w:val="009F403E"/>
    <w:rsid w:val="00A051BD"/>
    <w:rsid w:val="00A14E35"/>
    <w:rsid w:val="00A24431"/>
    <w:rsid w:val="00A249D6"/>
    <w:rsid w:val="00A25361"/>
    <w:rsid w:val="00A30A73"/>
    <w:rsid w:val="00A31238"/>
    <w:rsid w:val="00A321CB"/>
    <w:rsid w:val="00A4305A"/>
    <w:rsid w:val="00A45185"/>
    <w:rsid w:val="00A508E2"/>
    <w:rsid w:val="00A52C67"/>
    <w:rsid w:val="00A5340F"/>
    <w:rsid w:val="00A5579F"/>
    <w:rsid w:val="00A6208F"/>
    <w:rsid w:val="00A63039"/>
    <w:rsid w:val="00A675B2"/>
    <w:rsid w:val="00A75AA0"/>
    <w:rsid w:val="00A80F70"/>
    <w:rsid w:val="00A85C8D"/>
    <w:rsid w:val="00A919D7"/>
    <w:rsid w:val="00A92D65"/>
    <w:rsid w:val="00A95ADB"/>
    <w:rsid w:val="00AA04B8"/>
    <w:rsid w:val="00AA0CEA"/>
    <w:rsid w:val="00AB034C"/>
    <w:rsid w:val="00AB0BF2"/>
    <w:rsid w:val="00AC1C30"/>
    <w:rsid w:val="00AC6BE3"/>
    <w:rsid w:val="00AC7DC2"/>
    <w:rsid w:val="00AD53AC"/>
    <w:rsid w:val="00AE18E9"/>
    <w:rsid w:val="00AF74AB"/>
    <w:rsid w:val="00B007F4"/>
    <w:rsid w:val="00B03935"/>
    <w:rsid w:val="00B05549"/>
    <w:rsid w:val="00B20900"/>
    <w:rsid w:val="00B2487F"/>
    <w:rsid w:val="00B2618C"/>
    <w:rsid w:val="00B32398"/>
    <w:rsid w:val="00B32B33"/>
    <w:rsid w:val="00B456DA"/>
    <w:rsid w:val="00B47AD0"/>
    <w:rsid w:val="00B57569"/>
    <w:rsid w:val="00B57A94"/>
    <w:rsid w:val="00B6061D"/>
    <w:rsid w:val="00B612B6"/>
    <w:rsid w:val="00B74388"/>
    <w:rsid w:val="00B76DE7"/>
    <w:rsid w:val="00B77355"/>
    <w:rsid w:val="00B84375"/>
    <w:rsid w:val="00B86541"/>
    <w:rsid w:val="00B94324"/>
    <w:rsid w:val="00B94998"/>
    <w:rsid w:val="00BA583E"/>
    <w:rsid w:val="00BB2076"/>
    <w:rsid w:val="00BB225A"/>
    <w:rsid w:val="00BB2548"/>
    <w:rsid w:val="00BC0D0E"/>
    <w:rsid w:val="00BC1154"/>
    <w:rsid w:val="00BD27A3"/>
    <w:rsid w:val="00BE1D7F"/>
    <w:rsid w:val="00BE32EF"/>
    <w:rsid w:val="00BE4C97"/>
    <w:rsid w:val="00BE7F31"/>
    <w:rsid w:val="00C02CB0"/>
    <w:rsid w:val="00C11A06"/>
    <w:rsid w:val="00C158E0"/>
    <w:rsid w:val="00C2198C"/>
    <w:rsid w:val="00C21F46"/>
    <w:rsid w:val="00C233D2"/>
    <w:rsid w:val="00C3289A"/>
    <w:rsid w:val="00C42CA8"/>
    <w:rsid w:val="00C52775"/>
    <w:rsid w:val="00C67F9A"/>
    <w:rsid w:val="00C865A0"/>
    <w:rsid w:val="00C912B3"/>
    <w:rsid w:val="00C93617"/>
    <w:rsid w:val="00C94FF8"/>
    <w:rsid w:val="00C9507F"/>
    <w:rsid w:val="00CA2C7C"/>
    <w:rsid w:val="00CA4C0D"/>
    <w:rsid w:val="00CA6709"/>
    <w:rsid w:val="00CA7011"/>
    <w:rsid w:val="00CB4AA3"/>
    <w:rsid w:val="00CB63E8"/>
    <w:rsid w:val="00CC343D"/>
    <w:rsid w:val="00CD3269"/>
    <w:rsid w:val="00CD6E83"/>
    <w:rsid w:val="00CF3067"/>
    <w:rsid w:val="00D03DC4"/>
    <w:rsid w:val="00D07E61"/>
    <w:rsid w:val="00D15941"/>
    <w:rsid w:val="00D355F8"/>
    <w:rsid w:val="00D400F1"/>
    <w:rsid w:val="00D41019"/>
    <w:rsid w:val="00D47DAB"/>
    <w:rsid w:val="00D72F00"/>
    <w:rsid w:val="00D73194"/>
    <w:rsid w:val="00D73F0A"/>
    <w:rsid w:val="00D7588A"/>
    <w:rsid w:val="00D852AC"/>
    <w:rsid w:val="00D9232D"/>
    <w:rsid w:val="00D96B6E"/>
    <w:rsid w:val="00DA101E"/>
    <w:rsid w:val="00DA2D4F"/>
    <w:rsid w:val="00DA36F6"/>
    <w:rsid w:val="00DA5FD8"/>
    <w:rsid w:val="00DA6A18"/>
    <w:rsid w:val="00DA7F4C"/>
    <w:rsid w:val="00DB28F8"/>
    <w:rsid w:val="00DB291B"/>
    <w:rsid w:val="00DB3CBC"/>
    <w:rsid w:val="00DC23F2"/>
    <w:rsid w:val="00DD0CA3"/>
    <w:rsid w:val="00DD1837"/>
    <w:rsid w:val="00DD2566"/>
    <w:rsid w:val="00DD566A"/>
    <w:rsid w:val="00DE0518"/>
    <w:rsid w:val="00DE4543"/>
    <w:rsid w:val="00DE53E0"/>
    <w:rsid w:val="00DF13E8"/>
    <w:rsid w:val="00DF4C0A"/>
    <w:rsid w:val="00DF626C"/>
    <w:rsid w:val="00E00998"/>
    <w:rsid w:val="00E027A0"/>
    <w:rsid w:val="00E14011"/>
    <w:rsid w:val="00E16FD8"/>
    <w:rsid w:val="00E17D73"/>
    <w:rsid w:val="00E27D5E"/>
    <w:rsid w:val="00E409F5"/>
    <w:rsid w:val="00E41C66"/>
    <w:rsid w:val="00E44085"/>
    <w:rsid w:val="00E600BA"/>
    <w:rsid w:val="00E60224"/>
    <w:rsid w:val="00E603C8"/>
    <w:rsid w:val="00E65339"/>
    <w:rsid w:val="00E7196F"/>
    <w:rsid w:val="00E720ED"/>
    <w:rsid w:val="00E7755B"/>
    <w:rsid w:val="00E826E4"/>
    <w:rsid w:val="00E84A89"/>
    <w:rsid w:val="00E909FD"/>
    <w:rsid w:val="00E937AA"/>
    <w:rsid w:val="00E97A76"/>
    <w:rsid w:val="00EA28D4"/>
    <w:rsid w:val="00EB64DD"/>
    <w:rsid w:val="00EC06F2"/>
    <w:rsid w:val="00EC2313"/>
    <w:rsid w:val="00ED4E2E"/>
    <w:rsid w:val="00EE00D6"/>
    <w:rsid w:val="00EE0850"/>
    <w:rsid w:val="00EE7C19"/>
    <w:rsid w:val="00EF6D99"/>
    <w:rsid w:val="00EF73FE"/>
    <w:rsid w:val="00F07402"/>
    <w:rsid w:val="00F12553"/>
    <w:rsid w:val="00F3531D"/>
    <w:rsid w:val="00F4281D"/>
    <w:rsid w:val="00F430EB"/>
    <w:rsid w:val="00F4523A"/>
    <w:rsid w:val="00F45A5A"/>
    <w:rsid w:val="00F5012F"/>
    <w:rsid w:val="00F55291"/>
    <w:rsid w:val="00F55A4C"/>
    <w:rsid w:val="00F56460"/>
    <w:rsid w:val="00F71FEB"/>
    <w:rsid w:val="00F723D9"/>
    <w:rsid w:val="00F747D5"/>
    <w:rsid w:val="00FA05CE"/>
    <w:rsid w:val="00FC1E86"/>
    <w:rsid w:val="00FE58A9"/>
    <w:rsid w:val="00FF2A06"/>
    <w:rsid w:val="00FF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2">
    <w:name w:val="Grid Table 4 Accent 2"/>
    <w:basedOn w:val="a1"/>
    <w:uiPriority w:val="49"/>
    <w:rsid w:val="00854E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c">
    <w:name w:val="caption"/>
    <w:basedOn w:val="a"/>
    <w:next w:val="a"/>
    <w:uiPriority w:val="35"/>
    <w:unhideWhenUsed/>
    <w:qFormat/>
    <w:rsid w:val="00EE7C1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8;&#1080;&#1084;&#1095;&#1072;&#1089;&#1086;&#1074;&#1072;\&#1052;&#1086;&#1088;&#1079;&#1077;%207\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0</TotalTime>
  <Pages>2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nikolas</cp:lastModifiedBy>
  <cp:revision>2</cp:revision>
  <cp:lastPrinted>2014-01-14T15:33:00Z</cp:lastPrinted>
  <dcterms:created xsi:type="dcterms:W3CDTF">2020-03-22T20:26:00Z</dcterms:created>
  <dcterms:modified xsi:type="dcterms:W3CDTF">2020-03-22T20:26:00Z</dcterms:modified>
</cp:coreProperties>
</file>